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4651" w14:textId="1B7ACA3C" w:rsidR="00C221B3" w:rsidRDefault="00C221B3" w:rsidP="000A2498">
      <w:pPr>
        <w:tabs>
          <w:tab w:val="left" w:pos="6521"/>
        </w:tabs>
        <w:rPr>
          <w:rFonts w:ascii="Arial" w:hAnsi="Arial" w:cs="Arial"/>
          <w:szCs w:val="24"/>
          <w:lang w:val="es-CR"/>
        </w:rPr>
      </w:pPr>
    </w:p>
    <w:p w14:paraId="1C1D1964" w14:textId="77777777" w:rsidR="003E5004" w:rsidRDefault="003E5004" w:rsidP="00991DCA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32"/>
          <w:szCs w:val="32"/>
          <w:u w:val="single"/>
          <w:lang w:eastAsia="en-US"/>
        </w:rPr>
      </w:pPr>
    </w:p>
    <w:p w14:paraId="1CB79FDC" w14:textId="1864A338" w:rsidR="00991DCA" w:rsidRPr="00991DCA" w:rsidRDefault="00991DCA" w:rsidP="00991DCA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32"/>
          <w:szCs w:val="32"/>
          <w:u w:val="single"/>
          <w:lang w:eastAsia="en-US"/>
        </w:rPr>
      </w:pPr>
      <w:r w:rsidRPr="00991DCA">
        <w:rPr>
          <w:rFonts w:ascii="Arial" w:eastAsiaTheme="minorHAnsi" w:hAnsi="Arial" w:cs="Arial"/>
          <w:b/>
          <w:bCs/>
          <w:sz w:val="32"/>
          <w:szCs w:val="32"/>
          <w:u w:val="single"/>
          <w:lang w:eastAsia="en-US"/>
        </w:rPr>
        <w:t>ORGANIGRAMMA OSA SARONNO</w:t>
      </w:r>
      <w:r w:rsidR="003E5004">
        <w:rPr>
          <w:rFonts w:ascii="Arial" w:eastAsiaTheme="minorHAnsi" w:hAnsi="Arial" w:cs="Arial"/>
          <w:b/>
          <w:bCs/>
          <w:sz w:val="32"/>
          <w:szCs w:val="32"/>
          <w:u w:val="single"/>
          <w:lang w:eastAsia="en-US"/>
        </w:rPr>
        <w:t xml:space="preserve"> 2021-2024</w:t>
      </w:r>
    </w:p>
    <w:p w14:paraId="4B7C8207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02952ED9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Presidente</w:t>
      </w:r>
    </w:p>
    <w:p w14:paraId="3032E851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Marco Balestrini</w:t>
      </w:r>
    </w:p>
    <w:p w14:paraId="2C0728B9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29B1FBA7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Vice presidenti</w:t>
      </w:r>
    </w:p>
    <w:p w14:paraId="2C100338" w14:textId="63EFCBBC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Maurizio Perini con delega al</w:t>
      </w:r>
      <w:r w:rsidR="00F23913">
        <w:rPr>
          <w:rFonts w:ascii="Arial" w:eastAsiaTheme="minorHAnsi" w:hAnsi="Arial" w:cs="Arial"/>
          <w:szCs w:val="24"/>
          <w:lang w:eastAsia="en-US"/>
        </w:rPr>
        <w:t>la Direzione Tecnica</w:t>
      </w:r>
    </w:p>
    <w:p w14:paraId="7D58551B" w14:textId="23AACB2D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Tiziano Sala con delega al</w:t>
      </w:r>
      <w:r w:rsidR="00F23913">
        <w:rPr>
          <w:rFonts w:ascii="Arial" w:eastAsiaTheme="minorHAnsi" w:hAnsi="Arial" w:cs="Arial"/>
          <w:szCs w:val="24"/>
          <w:lang w:eastAsia="en-US"/>
        </w:rPr>
        <w:t>la Tesoreria</w:t>
      </w:r>
    </w:p>
    <w:p w14:paraId="40C5DDE0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01DDB7F7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Direzione tecnica</w:t>
      </w:r>
    </w:p>
    <w:p w14:paraId="31E72D30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Giuseppe Arrius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>Direttore tecnico</w:t>
      </w:r>
    </w:p>
    <w:p w14:paraId="0CBD5599" w14:textId="110C3863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Lorenzo Antico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 xml:space="preserve">Direttore tecnico settore giovanile </w:t>
      </w:r>
      <w:r w:rsidR="00F23913" w:rsidRPr="00991DCA">
        <w:rPr>
          <w:rFonts w:ascii="Arial" w:eastAsiaTheme="minorHAnsi" w:hAnsi="Arial" w:cs="Arial"/>
          <w:szCs w:val="24"/>
          <w:lang w:eastAsia="en-US"/>
        </w:rPr>
        <w:t>(Ragazzi</w:t>
      </w:r>
      <w:r w:rsidRPr="00991DCA">
        <w:rPr>
          <w:rFonts w:ascii="Arial" w:eastAsiaTheme="minorHAnsi" w:hAnsi="Arial" w:cs="Arial"/>
          <w:szCs w:val="24"/>
          <w:lang w:eastAsia="en-US"/>
        </w:rPr>
        <w:t xml:space="preserve"> e Cadetti)</w:t>
      </w:r>
    </w:p>
    <w:p w14:paraId="73131958" w14:textId="487FE3C2" w:rsidR="00991DCA" w:rsidRDefault="00F23913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Cs w:val="24"/>
          <w:lang w:eastAsia="en-US"/>
        </w:rPr>
        <w:t>( Maurizio</w:t>
      </w:r>
      <w:proofErr w:type="gramEnd"/>
      <w:r>
        <w:rPr>
          <w:rFonts w:ascii="Arial" w:eastAsiaTheme="minorHAnsi" w:hAnsi="Arial" w:cs="Arial"/>
          <w:szCs w:val="24"/>
          <w:lang w:eastAsia="en-US"/>
        </w:rPr>
        <w:t xml:space="preserve"> Garufi</w:t>
      </w:r>
      <w:r>
        <w:rPr>
          <w:rFonts w:ascii="Arial" w:eastAsiaTheme="minorHAnsi" w:hAnsi="Arial" w:cs="Arial"/>
          <w:szCs w:val="24"/>
          <w:lang w:eastAsia="en-US"/>
        </w:rPr>
        <w:tab/>
      </w:r>
      <w:r>
        <w:rPr>
          <w:rFonts w:ascii="Arial" w:eastAsiaTheme="minorHAnsi" w:hAnsi="Arial" w:cs="Arial"/>
          <w:szCs w:val="24"/>
          <w:lang w:eastAsia="en-US"/>
        </w:rPr>
        <w:tab/>
        <w:t>Responsabile settore lanci)</w:t>
      </w:r>
    </w:p>
    <w:p w14:paraId="6D516AA8" w14:textId="77777777" w:rsidR="00F23913" w:rsidRPr="00991DCA" w:rsidRDefault="00F23913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3EC03DAE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Direzione sportiva</w:t>
      </w:r>
    </w:p>
    <w:p w14:paraId="700B07A9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Roberto Strada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>Direttore sportivo</w:t>
      </w:r>
    </w:p>
    <w:p w14:paraId="7231DB39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Leo Antonio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>referente categoria allievi</w:t>
      </w:r>
    </w:p>
    <w:p w14:paraId="7DB40B38" w14:textId="0F7B8165" w:rsid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Carlo Risi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>referente categoria cadetti</w:t>
      </w:r>
      <w:r w:rsidR="00F23913">
        <w:rPr>
          <w:rFonts w:ascii="Arial" w:eastAsiaTheme="minorHAnsi" w:hAnsi="Arial" w:cs="Arial"/>
          <w:szCs w:val="24"/>
          <w:lang w:eastAsia="en-US"/>
        </w:rPr>
        <w:t xml:space="preserve"> e settore fondo/mezzofondo</w:t>
      </w:r>
    </w:p>
    <w:p w14:paraId="7F3675F1" w14:textId="77777777" w:rsidR="00F23913" w:rsidRPr="00991DCA" w:rsidRDefault="00F23913" w:rsidP="00F23913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Marcello Puja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>referente settore lanci</w:t>
      </w:r>
    </w:p>
    <w:p w14:paraId="7F1F6ABC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 xml:space="preserve">Luca </w:t>
      </w:r>
      <w:proofErr w:type="spellStart"/>
      <w:r w:rsidRPr="00991DCA">
        <w:rPr>
          <w:rFonts w:ascii="Arial" w:eastAsiaTheme="minorHAnsi" w:hAnsi="Arial" w:cs="Arial"/>
          <w:szCs w:val="24"/>
          <w:lang w:eastAsia="en-US"/>
        </w:rPr>
        <w:t>Crice</w:t>
      </w:r>
      <w:proofErr w:type="spellEnd"/>
      <w:r w:rsidRPr="00991DCA">
        <w:rPr>
          <w:rFonts w:ascii="Arial" w:eastAsiaTheme="minorHAnsi" w:hAnsi="Arial" w:cs="Arial"/>
          <w:szCs w:val="24"/>
          <w:lang w:eastAsia="en-US"/>
        </w:rPr>
        <w:t xml:space="preserve"> Tagliaferro</w:t>
      </w:r>
      <w:r w:rsidRPr="00991DCA">
        <w:rPr>
          <w:rFonts w:ascii="Arial" w:eastAsiaTheme="minorHAnsi" w:hAnsi="Arial" w:cs="Arial"/>
          <w:szCs w:val="24"/>
          <w:lang w:eastAsia="en-US"/>
        </w:rPr>
        <w:tab/>
        <w:t>referente categoria Master</w:t>
      </w:r>
    </w:p>
    <w:p w14:paraId="734EB730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2DD6A73F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Direzione operativa</w:t>
      </w:r>
    </w:p>
    <w:p w14:paraId="1EDAEAA4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Giacomo Gaboardi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proofErr w:type="spellStart"/>
      <w:r w:rsidRPr="00991DCA">
        <w:rPr>
          <w:rFonts w:ascii="Arial" w:eastAsiaTheme="minorHAnsi" w:hAnsi="Arial" w:cs="Arial"/>
          <w:szCs w:val="24"/>
          <w:lang w:eastAsia="en-US"/>
        </w:rPr>
        <w:t>Operation</w:t>
      </w:r>
      <w:proofErr w:type="spellEnd"/>
      <w:r w:rsidRPr="00991DCA">
        <w:rPr>
          <w:rFonts w:ascii="Arial" w:eastAsiaTheme="minorHAnsi" w:hAnsi="Arial" w:cs="Arial"/>
          <w:szCs w:val="24"/>
          <w:lang w:eastAsia="en-US"/>
        </w:rPr>
        <w:t xml:space="preserve"> Manager</w:t>
      </w:r>
    </w:p>
    <w:p w14:paraId="4F684562" w14:textId="1B480ACC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 xml:space="preserve">(Mario Giudici, Gerolamo Quadranti, Paolo </w:t>
      </w:r>
      <w:proofErr w:type="gramStart"/>
      <w:r w:rsidRPr="00991DCA">
        <w:rPr>
          <w:rFonts w:ascii="Arial" w:eastAsiaTheme="minorHAnsi" w:hAnsi="Arial" w:cs="Arial"/>
          <w:szCs w:val="24"/>
          <w:lang w:eastAsia="en-US"/>
        </w:rPr>
        <w:t>Morandi</w:t>
      </w:r>
      <w:r w:rsidR="00AF5766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991DCA">
        <w:rPr>
          <w:rFonts w:ascii="Arial" w:eastAsiaTheme="minorHAnsi" w:hAnsi="Arial" w:cs="Arial"/>
          <w:szCs w:val="24"/>
          <w:lang w:eastAsia="en-US"/>
        </w:rPr>
        <w:t>,</w:t>
      </w:r>
      <w:proofErr w:type="spellStart"/>
      <w:r w:rsidR="00AF5766">
        <w:rPr>
          <w:rFonts w:ascii="Arial" w:eastAsiaTheme="minorHAnsi" w:hAnsi="Arial" w:cs="Arial"/>
          <w:szCs w:val="24"/>
          <w:lang w:eastAsia="en-US"/>
        </w:rPr>
        <w:t>Pashollari</w:t>
      </w:r>
      <w:proofErr w:type="spellEnd"/>
      <w:proofErr w:type="gramEnd"/>
      <w:r w:rsidR="00AF5766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="00AF5766">
        <w:rPr>
          <w:rFonts w:ascii="Arial" w:eastAsiaTheme="minorHAnsi" w:hAnsi="Arial" w:cs="Arial"/>
          <w:szCs w:val="24"/>
          <w:lang w:eastAsia="en-US"/>
        </w:rPr>
        <w:t>Hedrion</w:t>
      </w:r>
      <w:proofErr w:type="spellEnd"/>
      <w:r w:rsidRPr="00991DCA">
        <w:rPr>
          <w:rFonts w:ascii="Arial" w:eastAsiaTheme="minorHAnsi" w:hAnsi="Arial" w:cs="Arial"/>
          <w:szCs w:val="24"/>
          <w:lang w:eastAsia="en-US"/>
        </w:rPr>
        <w:t>)</w:t>
      </w:r>
    </w:p>
    <w:p w14:paraId="6E3A9618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589CFA39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Tesoreria</w:t>
      </w:r>
    </w:p>
    <w:p w14:paraId="19383EF1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 xml:space="preserve">Nadia </w:t>
      </w:r>
      <w:proofErr w:type="spellStart"/>
      <w:r w:rsidRPr="00991DCA">
        <w:rPr>
          <w:rFonts w:ascii="Arial" w:eastAsiaTheme="minorHAnsi" w:hAnsi="Arial" w:cs="Arial"/>
          <w:szCs w:val="24"/>
          <w:lang w:eastAsia="en-US"/>
        </w:rPr>
        <w:t>Cinco</w:t>
      </w:r>
      <w:proofErr w:type="spellEnd"/>
      <w:r w:rsidRPr="00991DCA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>Tesoriera</w:t>
      </w:r>
    </w:p>
    <w:p w14:paraId="1DD35C0D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Cristina Galli</w:t>
      </w:r>
    </w:p>
    <w:p w14:paraId="507F108D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Nicoletta Balestrini</w:t>
      </w:r>
    </w:p>
    <w:p w14:paraId="35AAC30C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73096452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Segreteria</w:t>
      </w:r>
    </w:p>
    <w:p w14:paraId="4A5A8A23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 xml:space="preserve">Elisa </w:t>
      </w:r>
      <w:proofErr w:type="spellStart"/>
      <w:r w:rsidRPr="00991DCA">
        <w:rPr>
          <w:rFonts w:ascii="Arial" w:eastAsiaTheme="minorHAnsi" w:hAnsi="Arial" w:cs="Arial"/>
          <w:szCs w:val="24"/>
          <w:lang w:eastAsia="en-US"/>
        </w:rPr>
        <w:t>Angeretti</w:t>
      </w:r>
      <w:proofErr w:type="spellEnd"/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 xml:space="preserve">Segretaria </w:t>
      </w:r>
    </w:p>
    <w:p w14:paraId="0E722D5F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Cristina Galli</w:t>
      </w:r>
    </w:p>
    <w:p w14:paraId="4D434205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Nicoletta Balestrini</w:t>
      </w:r>
    </w:p>
    <w:p w14:paraId="28488F9C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 xml:space="preserve">(Patrizia </w:t>
      </w:r>
      <w:proofErr w:type="spellStart"/>
      <w:r w:rsidRPr="00991DCA">
        <w:rPr>
          <w:rFonts w:ascii="Arial" w:eastAsiaTheme="minorHAnsi" w:hAnsi="Arial" w:cs="Arial"/>
          <w:szCs w:val="24"/>
          <w:lang w:eastAsia="en-US"/>
        </w:rPr>
        <w:t>Frisoli</w:t>
      </w:r>
      <w:proofErr w:type="spellEnd"/>
      <w:r w:rsidRPr="00991DCA">
        <w:rPr>
          <w:rFonts w:ascii="Arial" w:eastAsiaTheme="minorHAnsi" w:hAnsi="Arial" w:cs="Arial"/>
          <w:szCs w:val="24"/>
          <w:lang w:eastAsia="en-US"/>
        </w:rPr>
        <w:t>, Valeria Bacchi)</w:t>
      </w:r>
    </w:p>
    <w:p w14:paraId="02BA2CB1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3B512DAF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C.A.S. – Centri avviamento allo sport</w:t>
      </w:r>
    </w:p>
    <w:p w14:paraId="345272EF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 xml:space="preserve">Elisa </w:t>
      </w:r>
      <w:proofErr w:type="spellStart"/>
      <w:r w:rsidRPr="00991DCA">
        <w:rPr>
          <w:rFonts w:ascii="Arial" w:eastAsiaTheme="minorHAnsi" w:hAnsi="Arial" w:cs="Arial"/>
          <w:szCs w:val="24"/>
          <w:lang w:eastAsia="en-US"/>
        </w:rPr>
        <w:t>Angeretti</w:t>
      </w:r>
      <w:proofErr w:type="spellEnd"/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>Coordinatrice</w:t>
      </w:r>
    </w:p>
    <w:p w14:paraId="5A101BEE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Nicoletta Balestrini</w:t>
      </w:r>
    </w:p>
    <w:p w14:paraId="370C62E3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(Cinzia Maestrali)</w:t>
      </w:r>
    </w:p>
    <w:p w14:paraId="713A67BE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14:paraId="68AAD696" w14:textId="77777777" w:rsidR="00991DCA" w:rsidRPr="00991DCA" w:rsidRDefault="00991DCA" w:rsidP="00991DCA">
      <w:pPr>
        <w:spacing w:after="200" w:line="276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991DC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Sport per atleti con disabilità</w:t>
      </w:r>
    </w:p>
    <w:p w14:paraId="03E03FD4" w14:textId="0E03A0A6" w:rsidR="00C221B3" w:rsidRDefault="00991DCA" w:rsidP="00AF5766">
      <w:pPr>
        <w:spacing w:after="200" w:line="276" w:lineRule="auto"/>
        <w:rPr>
          <w:rFonts w:ascii="Arial" w:hAnsi="Arial" w:cs="Arial"/>
          <w:szCs w:val="24"/>
          <w:lang w:val="es-CR"/>
        </w:rPr>
      </w:pPr>
      <w:r w:rsidRPr="00991DCA">
        <w:rPr>
          <w:rFonts w:ascii="Arial" w:eastAsiaTheme="minorHAnsi" w:hAnsi="Arial" w:cs="Arial"/>
          <w:szCs w:val="24"/>
          <w:lang w:eastAsia="en-US"/>
        </w:rPr>
        <w:t>Carla Benzi</w:t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</w:r>
      <w:r w:rsidRPr="00991DCA">
        <w:rPr>
          <w:rFonts w:ascii="Arial" w:eastAsiaTheme="minorHAnsi" w:hAnsi="Arial" w:cs="Arial"/>
          <w:szCs w:val="24"/>
          <w:lang w:eastAsia="en-US"/>
        </w:rPr>
        <w:tab/>
        <w:t>Coordinatrice</w:t>
      </w:r>
    </w:p>
    <w:sectPr w:rsidR="00C221B3" w:rsidSect="00C221B3">
      <w:headerReference w:type="default" r:id="rId7"/>
      <w:headerReference w:type="first" r:id="rId8"/>
      <w:footerReference w:type="first" r:id="rId9"/>
      <w:pgSz w:w="11906" w:h="16838" w:code="9"/>
      <w:pgMar w:top="2268" w:right="1134" w:bottom="1701" w:left="1134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09FB5" w14:textId="77777777" w:rsidR="00B0396C" w:rsidRDefault="00B0396C">
      <w:r>
        <w:separator/>
      </w:r>
    </w:p>
  </w:endnote>
  <w:endnote w:type="continuationSeparator" w:id="0">
    <w:p w14:paraId="226C70D9" w14:textId="77777777" w:rsidR="00B0396C" w:rsidRDefault="00B0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13F9" w14:textId="77777777" w:rsidR="005A0556" w:rsidRDefault="005A0556" w:rsidP="005315E8">
    <w:pPr>
      <w:pStyle w:val="Pidipagina"/>
      <w:rPr>
        <w:sz w:val="16"/>
      </w:rPr>
    </w:pPr>
  </w:p>
  <w:p w14:paraId="24DDF1D4" w14:textId="01A07B27" w:rsidR="00AD2CD7" w:rsidRDefault="00A429F2" w:rsidP="005315E8">
    <w:pPr>
      <w:pStyle w:val="Pidipagina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22821A" wp14:editId="0A8DEBEC">
              <wp:simplePos x="0" y="0"/>
              <wp:positionH relativeFrom="column">
                <wp:posOffset>11430</wp:posOffset>
              </wp:positionH>
              <wp:positionV relativeFrom="paragraph">
                <wp:posOffset>9525</wp:posOffset>
              </wp:positionV>
              <wp:extent cx="6126480" cy="0"/>
              <wp:effectExtent l="11430" t="9525" r="15240" b="952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90B8F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5pt" to="483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" o:allowincell="f" strokecolor="blue" strokeweight="1pt"/>
          </w:pict>
        </mc:Fallback>
      </mc:AlternateContent>
    </w:r>
  </w:p>
  <w:p w14:paraId="71931898" w14:textId="35AA311E" w:rsidR="00AD2CD7" w:rsidRDefault="00AD2CD7" w:rsidP="005315E8">
    <w:pPr>
      <w:pStyle w:val="Pidipagina"/>
      <w:rPr>
        <w:color w:val="0000FF"/>
        <w:sz w:val="16"/>
      </w:rPr>
    </w:pPr>
    <w:r>
      <w:rPr>
        <w:color w:val="0000FF"/>
        <w:sz w:val="16"/>
      </w:rPr>
      <w:t xml:space="preserve">Campo e sede sociale: </w:t>
    </w:r>
    <w:r>
      <w:rPr>
        <w:b/>
        <w:color w:val="0000FF"/>
        <w:sz w:val="16"/>
      </w:rPr>
      <w:t xml:space="preserve">STADIO COMUNALE – TEL/FAX  02-96709188      </w:t>
    </w:r>
    <w:r>
      <w:rPr>
        <w:b/>
        <w:color w:val="0000FF"/>
        <w:sz w:val="16"/>
      </w:rPr>
      <w:tab/>
      <w:t xml:space="preserve">E-mail: </w:t>
    </w:r>
    <w:r w:rsidR="008438A4">
      <w:rPr>
        <w:b/>
        <w:color w:val="0000FF"/>
        <w:sz w:val="16"/>
      </w:rPr>
      <w:t>info@</w:t>
    </w:r>
    <w:r>
      <w:rPr>
        <w:b/>
        <w:color w:val="0000FF"/>
        <w:sz w:val="16"/>
      </w:rPr>
      <w:t>osasaronno.it</w:t>
    </w:r>
    <w:r>
      <w:rPr>
        <w:color w:val="0000FF"/>
        <w:sz w:val="16"/>
      </w:rPr>
      <w:tab/>
      <w:t xml:space="preserve">   </w:t>
    </w:r>
  </w:p>
  <w:p w14:paraId="33238378" w14:textId="77777777" w:rsidR="00AD2CD7" w:rsidRDefault="00AD2CD7" w:rsidP="005315E8">
    <w:pPr>
      <w:pStyle w:val="Pidipagina"/>
      <w:rPr>
        <w:color w:val="0000FF"/>
        <w:sz w:val="16"/>
      </w:rPr>
    </w:pPr>
    <w:r>
      <w:rPr>
        <w:color w:val="0000FF"/>
        <w:sz w:val="16"/>
      </w:rPr>
      <w:t xml:space="preserve">Colori: </w:t>
    </w:r>
    <w:r>
      <w:rPr>
        <w:b/>
        <w:color w:val="0000FF"/>
        <w:sz w:val="16"/>
      </w:rPr>
      <w:t>BIANCO / AZZURRO</w:t>
    </w:r>
    <w:r>
      <w:rPr>
        <w:b/>
        <w:color w:val="0000FF"/>
        <w:sz w:val="16"/>
      </w:rPr>
      <w:tab/>
    </w:r>
    <w:r>
      <w:rPr>
        <w:b/>
        <w:color w:val="0000FF"/>
        <w:sz w:val="16"/>
      </w:rPr>
      <w:tab/>
      <w:t>Sito Web: http://www.osasaronno.it</w:t>
    </w:r>
  </w:p>
  <w:p w14:paraId="74775CFF" w14:textId="77777777" w:rsidR="00AD2CD7" w:rsidRDefault="00AD2CD7" w:rsidP="005315E8">
    <w:pPr>
      <w:pStyle w:val="Pidipagina"/>
      <w:rPr>
        <w:b/>
        <w:color w:val="0000FF"/>
        <w:sz w:val="16"/>
      </w:rPr>
    </w:pPr>
    <w:proofErr w:type="spellStart"/>
    <w:r>
      <w:rPr>
        <w:color w:val="0000FF"/>
        <w:sz w:val="16"/>
      </w:rPr>
      <w:t>Rec</w:t>
    </w:r>
    <w:proofErr w:type="spellEnd"/>
    <w:r>
      <w:rPr>
        <w:color w:val="0000FF"/>
        <w:sz w:val="16"/>
      </w:rPr>
      <w:t>. Postale: SEDE via BIFFI 1</w:t>
    </w:r>
    <w:r>
      <w:rPr>
        <w:b/>
        <w:color w:val="0000FF"/>
        <w:sz w:val="16"/>
      </w:rPr>
      <w:t xml:space="preserve"> – 21047 SARONNO (VA)</w:t>
    </w:r>
  </w:p>
  <w:p w14:paraId="22378AA4" w14:textId="77777777" w:rsidR="00AD2CD7" w:rsidRDefault="00AD2CD7" w:rsidP="005315E8">
    <w:pPr>
      <w:pStyle w:val="Pidipagina"/>
      <w:rPr>
        <w:b/>
        <w:color w:val="0000FF"/>
        <w:sz w:val="16"/>
      </w:rPr>
    </w:pPr>
    <w:r>
      <w:rPr>
        <w:b/>
        <w:color w:val="0000FF"/>
        <w:sz w:val="16"/>
      </w:rPr>
      <w:t>Codice Fiscale   94022600129      Partita IVA   03199380126</w:t>
    </w:r>
  </w:p>
  <w:p w14:paraId="47CE6D8D" w14:textId="77777777" w:rsidR="00AD2CD7" w:rsidRDefault="00AD2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F574D" w14:textId="77777777" w:rsidR="00B0396C" w:rsidRDefault="00B0396C">
      <w:r>
        <w:separator/>
      </w:r>
    </w:p>
  </w:footnote>
  <w:footnote w:type="continuationSeparator" w:id="0">
    <w:p w14:paraId="50908FDA" w14:textId="77777777" w:rsidR="00B0396C" w:rsidRDefault="00B0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8750C" w14:textId="77777777" w:rsidR="00AD2CD7" w:rsidRDefault="00AD2CD7" w:rsidP="00C221B3">
    <w:pPr>
      <w:pStyle w:val="Intestazione"/>
      <w:tabs>
        <w:tab w:val="clear" w:pos="4819"/>
        <w:tab w:val="clear" w:pos="9638"/>
        <w:tab w:val="left" w:pos="3986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76929" w14:textId="77777777" w:rsidR="00AD2CD7" w:rsidRPr="006C5138" w:rsidRDefault="00C551D9">
    <w:pPr>
      <w:pStyle w:val="Intestazione"/>
      <w:rPr>
        <w:b/>
        <w:color w:val="0000FF"/>
        <w:sz w:val="20"/>
      </w:rPr>
    </w:pPr>
    <w:r>
      <w:rPr>
        <w:noProof/>
        <w:color w:val="3366FF"/>
        <w:sz w:val="20"/>
      </w:rPr>
      <w:drawing>
        <wp:anchor distT="0" distB="0" distL="114300" distR="114300" simplePos="0" relativeHeight="251655680" behindDoc="0" locked="0" layoutInCell="1" allowOverlap="1" wp14:anchorId="03B5050B" wp14:editId="528F2F44">
          <wp:simplePos x="0" y="0"/>
          <wp:positionH relativeFrom="column">
            <wp:posOffset>0</wp:posOffset>
          </wp:positionH>
          <wp:positionV relativeFrom="paragraph">
            <wp:posOffset>-357505</wp:posOffset>
          </wp:positionV>
          <wp:extent cx="1600200" cy="914400"/>
          <wp:effectExtent l="19050" t="0" r="0" b="0"/>
          <wp:wrapSquare wrapText="right"/>
          <wp:docPr id="7" name="Immagine 7" descr="log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366FF"/>
        <w:sz w:val="20"/>
      </w:rPr>
      <w:drawing>
        <wp:anchor distT="0" distB="0" distL="114300" distR="114300" simplePos="0" relativeHeight="251656704" behindDoc="0" locked="0" layoutInCell="1" allowOverlap="1" wp14:anchorId="5A152D5A" wp14:editId="7979B3E1">
          <wp:simplePos x="0" y="0"/>
          <wp:positionH relativeFrom="column">
            <wp:posOffset>1752600</wp:posOffset>
          </wp:positionH>
          <wp:positionV relativeFrom="paragraph">
            <wp:posOffset>-128905</wp:posOffset>
          </wp:positionV>
          <wp:extent cx="713105" cy="624840"/>
          <wp:effectExtent l="19050" t="0" r="0" b="0"/>
          <wp:wrapTopAndBottom/>
          <wp:docPr id="8" name="Immagine 8" descr="om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mi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2CD7">
      <w:rPr>
        <w:color w:val="3366FF"/>
        <w:sz w:val="20"/>
      </w:rPr>
      <w:tab/>
      <w:t xml:space="preserve">                                                                  </w:t>
    </w:r>
  </w:p>
  <w:p w14:paraId="58EA2AB3" w14:textId="77777777" w:rsidR="00AD2CD7" w:rsidRDefault="00AD2CD7">
    <w:pPr>
      <w:pStyle w:val="Intestazione"/>
      <w:rPr>
        <w:color w:val="3366FF"/>
        <w:sz w:val="20"/>
      </w:rPr>
    </w:pPr>
    <w:r>
      <w:rPr>
        <w:b/>
        <w:color w:val="0000FF"/>
        <w:sz w:val="20"/>
      </w:rPr>
      <w:tab/>
      <w:t xml:space="preserve">                                                                      </w:t>
    </w:r>
    <w:r w:rsidRPr="006C5138">
      <w:rPr>
        <w:b/>
        <w:color w:val="0000FF"/>
        <w:sz w:val="20"/>
      </w:rPr>
      <w:t>ASSOCIAZIONE SPORTIVA DILETTANTISTICA</w:t>
    </w:r>
  </w:p>
  <w:p w14:paraId="2A7508F1" w14:textId="77777777" w:rsidR="00AD2CD7" w:rsidRDefault="00AD2CD7">
    <w:pPr>
      <w:pStyle w:val="Intestazione"/>
      <w:rPr>
        <w:color w:val="3366FF"/>
        <w:sz w:val="20"/>
      </w:rPr>
    </w:pPr>
  </w:p>
  <w:p w14:paraId="66E4DF50" w14:textId="77777777" w:rsidR="00AD2CD7" w:rsidRDefault="00AD2CD7" w:rsidP="005315E8">
    <w:pPr>
      <w:pStyle w:val="Intestazione"/>
      <w:tabs>
        <w:tab w:val="left" w:pos="1418"/>
      </w:tabs>
      <w:rPr>
        <w:color w:val="0000FF"/>
        <w:sz w:val="20"/>
      </w:rPr>
    </w:pPr>
  </w:p>
  <w:p w14:paraId="7557F120" w14:textId="0EA6A4E6" w:rsidR="00AD2CD7" w:rsidRPr="005315E8" w:rsidRDefault="00AD2CD7" w:rsidP="005315E8">
    <w:pPr>
      <w:pStyle w:val="Intestazione"/>
      <w:tabs>
        <w:tab w:val="left" w:pos="1418"/>
      </w:tabs>
      <w:rPr>
        <w:color w:val="0000FF"/>
        <w:sz w:val="20"/>
      </w:rPr>
    </w:pPr>
    <w:r>
      <w:rPr>
        <w:color w:val="0000FF"/>
        <w:sz w:val="20"/>
      </w:rPr>
      <w:tab/>
      <w:t xml:space="preserve">                                                        </w:t>
    </w:r>
    <w:r w:rsidR="00A429F2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CF6A4F1" wp14:editId="7CA986D5">
              <wp:simplePos x="0" y="0"/>
              <wp:positionH relativeFrom="column">
                <wp:posOffset>11430</wp:posOffset>
              </wp:positionH>
              <wp:positionV relativeFrom="paragraph">
                <wp:posOffset>52070</wp:posOffset>
              </wp:positionV>
              <wp:extent cx="6126480" cy="0"/>
              <wp:effectExtent l="11430" t="13970" r="15240" b="1460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CC4C1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1pt" to="483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" o:allowincell="f" strokecolor="blue" strokeweight="1pt"/>
          </w:pict>
        </mc:Fallback>
      </mc:AlternateContent>
    </w:r>
  </w:p>
  <w:p w14:paraId="49CA5C80" w14:textId="77777777" w:rsidR="00AD2CD7" w:rsidRPr="00C221B3" w:rsidRDefault="00AD2CD7" w:rsidP="00C221B3">
    <w:pPr>
      <w:pStyle w:val="Intestazione"/>
      <w:tabs>
        <w:tab w:val="clear" w:pos="9638"/>
        <w:tab w:val="right" w:pos="9639"/>
      </w:tabs>
      <w:rPr>
        <w:b/>
        <w:sz w:val="20"/>
      </w:rPr>
    </w:pPr>
    <w:r w:rsidRPr="006C5138">
      <w:rPr>
        <w:b/>
        <w:color w:val="0000FF"/>
        <w:sz w:val="20"/>
      </w:rPr>
      <w:t>CONI</w:t>
    </w:r>
    <w:r w:rsidRPr="006C5138">
      <w:rPr>
        <w:b/>
        <w:color w:val="0000FF"/>
        <w:sz w:val="20"/>
      </w:rPr>
      <w:tab/>
      <w:t>LIBERTAS</w:t>
    </w:r>
    <w:r w:rsidRPr="006C5138">
      <w:rPr>
        <w:b/>
        <w:color w:val="0000FF"/>
        <w:sz w:val="20"/>
      </w:rPr>
      <w:tab/>
      <w:t>FIDAL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81F2C"/>
    <w:multiLevelType w:val="hybridMultilevel"/>
    <w:tmpl w:val="51F472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6AF1"/>
    <w:multiLevelType w:val="hybridMultilevel"/>
    <w:tmpl w:val="4528649C"/>
    <w:lvl w:ilvl="0" w:tplc="7EB66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1D4F"/>
    <w:multiLevelType w:val="hybridMultilevel"/>
    <w:tmpl w:val="2DDCB3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FA2"/>
    <w:multiLevelType w:val="singleLevel"/>
    <w:tmpl w:val="9228A0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E4256B"/>
    <w:multiLevelType w:val="hybridMultilevel"/>
    <w:tmpl w:val="CFAA6A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5244"/>
    <w:multiLevelType w:val="hybridMultilevel"/>
    <w:tmpl w:val="27F2BA20"/>
    <w:lvl w:ilvl="0" w:tplc="4696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90"/>
    <w:rsid w:val="00024CD2"/>
    <w:rsid w:val="0004799A"/>
    <w:rsid w:val="0008739D"/>
    <w:rsid w:val="000A2498"/>
    <w:rsid w:val="000D5B07"/>
    <w:rsid w:val="001109A1"/>
    <w:rsid w:val="00132CA6"/>
    <w:rsid w:val="0015017B"/>
    <w:rsid w:val="00151C8D"/>
    <w:rsid w:val="00154879"/>
    <w:rsid w:val="00183234"/>
    <w:rsid w:val="001F4723"/>
    <w:rsid w:val="00247EF5"/>
    <w:rsid w:val="00291B3C"/>
    <w:rsid w:val="002957EF"/>
    <w:rsid w:val="002A53BD"/>
    <w:rsid w:val="002B5008"/>
    <w:rsid w:val="00312C20"/>
    <w:rsid w:val="0032421C"/>
    <w:rsid w:val="00367D61"/>
    <w:rsid w:val="00371978"/>
    <w:rsid w:val="00377221"/>
    <w:rsid w:val="00385F45"/>
    <w:rsid w:val="00386CD3"/>
    <w:rsid w:val="003A2753"/>
    <w:rsid w:val="003A6F98"/>
    <w:rsid w:val="003E5004"/>
    <w:rsid w:val="00412F8D"/>
    <w:rsid w:val="004449D3"/>
    <w:rsid w:val="00464767"/>
    <w:rsid w:val="004752E9"/>
    <w:rsid w:val="004B5859"/>
    <w:rsid w:val="004D5633"/>
    <w:rsid w:val="004F6AEC"/>
    <w:rsid w:val="0051742D"/>
    <w:rsid w:val="005315E8"/>
    <w:rsid w:val="00552488"/>
    <w:rsid w:val="005A0556"/>
    <w:rsid w:val="005A1C2E"/>
    <w:rsid w:val="006364F1"/>
    <w:rsid w:val="006412D9"/>
    <w:rsid w:val="00642B09"/>
    <w:rsid w:val="006436BA"/>
    <w:rsid w:val="00651585"/>
    <w:rsid w:val="0066490C"/>
    <w:rsid w:val="006811A9"/>
    <w:rsid w:val="006C5138"/>
    <w:rsid w:val="00706B83"/>
    <w:rsid w:val="007135B1"/>
    <w:rsid w:val="007141B3"/>
    <w:rsid w:val="00796E90"/>
    <w:rsid w:val="007B1AC0"/>
    <w:rsid w:val="008438A4"/>
    <w:rsid w:val="0088287B"/>
    <w:rsid w:val="008D719C"/>
    <w:rsid w:val="008E22C9"/>
    <w:rsid w:val="008E271B"/>
    <w:rsid w:val="00905A6A"/>
    <w:rsid w:val="00931802"/>
    <w:rsid w:val="00936446"/>
    <w:rsid w:val="00976B53"/>
    <w:rsid w:val="009826FB"/>
    <w:rsid w:val="0098545F"/>
    <w:rsid w:val="00991B8C"/>
    <w:rsid w:val="00991DCA"/>
    <w:rsid w:val="0099628F"/>
    <w:rsid w:val="009B300D"/>
    <w:rsid w:val="009C0725"/>
    <w:rsid w:val="009D43EA"/>
    <w:rsid w:val="009E6B2E"/>
    <w:rsid w:val="00A429F2"/>
    <w:rsid w:val="00A719AF"/>
    <w:rsid w:val="00AC0CF5"/>
    <w:rsid w:val="00AD2CD7"/>
    <w:rsid w:val="00AE4367"/>
    <w:rsid w:val="00AF5766"/>
    <w:rsid w:val="00AF78B3"/>
    <w:rsid w:val="00B0396C"/>
    <w:rsid w:val="00B04509"/>
    <w:rsid w:val="00B21301"/>
    <w:rsid w:val="00B26835"/>
    <w:rsid w:val="00B26EF5"/>
    <w:rsid w:val="00B41631"/>
    <w:rsid w:val="00BA1E33"/>
    <w:rsid w:val="00BB413D"/>
    <w:rsid w:val="00C0550D"/>
    <w:rsid w:val="00C172C3"/>
    <w:rsid w:val="00C174E1"/>
    <w:rsid w:val="00C221B3"/>
    <w:rsid w:val="00C551D9"/>
    <w:rsid w:val="00C70341"/>
    <w:rsid w:val="00C73840"/>
    <w:rsid w:val="00CA523A"/>
    <w:rsid w:val="00CA7B9E"/>
    <w:rsid w:val="00CB509D"/>
    <w:rsid w:val="00CC0C3F"/>
    <w:rsid w:val="00CF26DB"/>
    <w:rsid w:val="00D13784"/>
    <w:rsid w:val="00D37297"/>
    <w:rsid w:val="00D665D8"/>
    <w:rsid w:val="00D71A98"/>
    <w:rsid w:val="00DB0FCB"/>
    <w:rsid w:val="00DE1DFB"/>
    <w:rsid w:val="00E03C46"/>
    <w:rsid w:val="00E1071C"/>
    <w:rsid w:val="00E1413F"/>
    <w:rsid w:val="00E23FE8"/>
    <w:rsid w:val="00E870BB"/>
    <w:rsid w:val="00E90164"/>
    <w:rsid w:val="00EB3BE0"/>
    <w:rsid w:val="00EC5417"/>
    <w:rsid w:val="00EC56F3"/>
    <w:rsid w:val="00ED2F47"/>
    <w:rsid w:val="00ED4C5F"/>
    <w:rsid w:val="00EF53F1"/>
    <w:rsid w:val="00EF7A93"/>
    <w:rsid w:val="00F23913"/>
    <w:rsid w:val="00F32DF6"/>
    <w:rsid w:val="00F369CF"/>
    <w:rsid w:val="00F36BFB"/>
    <w:rsid w:val="00F40BE0"/>
    <w:rsid w:val="00F5744E"/>
    <w:rsid w:val="00F6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D87F2"/>
  <w15:docId w15:val="{0FCAEC97-FE41-4DC9-BC5B-D3306C6B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490C"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90164"/>
    <w:pPr>
      <w:keepNext/>
      <w:spacing w:after="200" w:line="276" w:lineRule="auto"/>
      <w:jc w:val="both"/>
      <w:outlineLvl w:val="1"/>
    </w:pPr>
    <w:rPr>
      <w:rFonts w:ascii="Arial" w:eastAsia="Calibri" w:hAnsi="Arial" w:cs="Arial"/>
      <w:b/>
      <w:i/>
      <w:iCs/>
      <w:szCs w:val="24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649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6490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6490C"/>
    <w:pPr>
      <w:tabs>
        <w:tab w:val="left" w:pos="5812"/>
        <w:tab w:val="left" w:pos="6379"/>
        <w:tab w:val="left" w:pos="6804"/>
        <w:tab w:val="left" w:pos="7513"/>
        <w:tab w:val="left" w:pos="8222"/>
        <w:tab w:val="left" w:pos="8647"/>
      </w:tabs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F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0FC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E90164"/>
    <w:rPr>
      <w:rFonts w:ascii="Arial" w:eastAsia="Calibri" w:hAnsi="Arial" w:cs="Arial"/>
      <w:b/>
      <w:i/>
      <w:iCs/>
      <w:sz w:val="24"/>
      <w:szCs w:val="24"/>
      <w:u w:val="single"/>
      <w:lang w:eastAsia="en-US"/>
    </w:rPr>
  </w:style>
  <w:style w:type="paragraph" w:styleId="Titolo">
    <w:name w:val="Title"/>
    <w:basedOn w:val="Normale"/>
    <w:link w:val="TitoloCarattere"/>
    <w:qFormat/>
    <w:rsid w:val="00E90164"/>
    <w:pPr>
      <w:spacing w:after="200" w:line="276" w:lineRule="auto"/>
      <w:jc w:val="center"/>
    </w:pPr>
    <w:rPr>
      <w:rFonts w:ascii="Arial" w:eastAsia="Calibri" w:hAnsi="Arial" w:cs="Arial"/>
      <w:b/>
      <w:i/>
      <w:iCs/>
      <w:sz w:val="32"/>
      <w:szCs w:val="32"/>
      <w:u w:val="single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E90164"/>
    <w:rPr>
      <w:rFonts w:ascii="Arial" w:eastAsia="Calibri" w:hAnsi="Arial" w:cs="Arial"/>
      <w:b/>
      <w:i/>
      <w:iCs/>
      <w:sz w:val="32"/>
      <w:szCs w:val="32"/>
      <w:u w:val="single"/>
      <w:lang w:eastAsia="en-US"/>
    </w:rPr>
  </w:style>
  <w:style w:type="paragraph" w:styleId="Sottotitolo">
    <w:name w:val="Subtitle"/>
    <w:basedOn w:val="Normale"/>
    <w:link w:val="SottotitoloCarattere"/>
    <w:qFormat/>
    <w:rsid w:val="00E90164"/>
    <w:pPr>
      <w:spacing w:after="200" w:line="276" w:lineRule="auto"/>
      <w:jc w:val="both"/>
    </w:pPr>
    <w:rPr>
      <w:rFonts w:ascii="Arial" w:eastAsia="Calibri" w:hAnsi="Arial" w:cs="Arial"/>
      <w:b/>
      <w:i/>
      <w:iCs/>
      <w:szCs w:val="24"/>
      <w:u w:val="single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E90164"/>
    <w:rPr>
      <w:rFonts w:ascii="Arial" w:eastAsia="Calibri" w:hAnsi="Arial" w:cs="Arial"/>
      <w:b/>
      <w:i/>
      <w:i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base%20o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 osa</Template>
  <TotalTime>10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</vt:lpstr>
      <vt:lpstr>Aa</vt:lpstr>
    </vt:vector>
  </TitlesOfParts>
  <Company>Grafica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Tiziano Gazzola</dc:creator>
  <cp:lastModifiedBy>Marco Balestrini</cp:lastModifiedBy>
  <cp:revision>7</cp:revision>
  <cp:lastPrinted>2013-06-13T05:51:00Z</cp:lastPrinted>
  <dcterms:created xsi:type="dcterms:W3CDTF">2021-02-09T18:44:00Z</dcterms:created>
  <dcterms:modified xsi:type="dcterms:W3CDTF">2021-02-19T13:41:00Z</dcterms:modified>
</cp:coreProperties>
</file>